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8959209" w:displacedByCustomXml="next"/>
    <w:sdt>
      <w:sdtPr>
        <w:id w:val="-240795504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14:paraId="2FB81F2D" w14:textId="77777777" w:rsidR="00C511F9" w:rsidRPr="002A72F5" w:rsidRDefault="0073440C" w:rsidP="00764C68">
          <w:pPr>
            <w:pStyle w:val="Title"/>
            <w:spacing w:before="120"/>
            <w:rPr>
              <w:iCs/>
              <w:caps w:val="0"/>
              <w:color w:val="D1282E" w:themeColor="text2"/>
              <w:sz w:val="32"/>
              <w:szCs w:val="32"/>
            </w:rPr>
          </w:pPr>
          <w:r w:rsidRPr="002B467F">
            <w:rPr>
              <w:noProof/>
              <w:sz w:val="52"/>
            </w:rPr>
            <mc:AlternateContent>
              <mc:Choice Requires="wpg">
                <w:drawing>
                  <wp:anchor distT="0" distB="0" distL="182880" distR="182880" simplePos="0" relativeHeight="251658752" behindDoc="0" locked="0" layoutInCell="1" allowOverlap="1" wp14:anchorId="4739A791" wp14:editId="7C13B39F">
                    <wp:simplePos x="0" y="0"/>
                    <wp:positionH relativeFrom="margin">
                      <wp:posOffset>3998595</wp:posOffset>
                    </wp:positionH>
                    <wp:positionV relativeFrom="margin">
                      <wp:posOffset>-257175</wp:posOffset>
                    </wp:positionV>
                    <wp:extent cx="2743200" cy="8934450"/>
                    <wp:effectExtent l="0" t="0" r="0" b="0"/>
                    <wp:wrapSquare wrapText="bothSides"/>
                    <wp:docPr id="14" name="Group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743200" cy="8934450"/>
                              <a:chOff x="-85725" y="0"/>
                              <a:chExt cx="2209800" cy="9121269"/>
                            </a:xfrm>
                          </wpg:grpSpPr>
                          <wps:wsp>
                            <wps:cNvPr id="8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85725" y="6298059"/>
                                <a:ext cx="2209800" cy="282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7D9CD" w14:textId="77777777" w:rsidR="000772DA" w:rsidRPr="00FD4EC2" w:rsidRDefault="000772DA" w:rsidP="00FD4EC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D4EC2">
                                    <w:rPr>
                                      <w:b/>
                                      <w:bCs/>
                                    </w:rPr>
                                    <w:t>Kelvin &amp; Amy Stevenson</w:t>
                                  </w:r>
                                </w:p>
                                <w:p w14:paraId="3FAB8C07" w14:textId="77777777" w:rsidR="000772DA" w:rsidRPr="00FD4EC2" w:rsidRDefault="000772DA" w:rsidP="00FD4EC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D4EC2">
                                    <w:rPr>
                                      <w:b/>
                                      <w:bCs/>
                                    </w:rPr>
                                    <w:t>3800 Village Drive</w:t>
                                  </w:r>
                                </w:p>
                                <w:p w14:paraId="3327BA71" w14:textId="77777777" w:rsidR="000772DA" w:rsidRPr="00FD4EC2" w:rsidRDefault="000772DA" w:rsidP="00FD4EC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D4EC2">
                                    <w:rPr>
                                      <w:b/>
                                      <w:bCs/>
                                    </w:rPr>
                                    <w:t>Hazel Crest, IL 60429</w:t>
                                  </w:r>
                                </w:p>
                                <w:p w14:paraId="162848FC" w14:textId="77777777" w:rsidR="00055AB2" w:rsidRPr="00FD4EC2" w:rsidRDefault="00055AB2" w:rsidP="00FD4EC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D4EC2">
                                    <w:rPr>
                                      <w:b/>
                                      <w:bCs/>
                                    </w:rPr>
                                    <w:t>Tel</w:t>
                                  </w:r>
                                  <w:r w:rsidR="000772DA" w:rsidRPr="00FD4EC2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 w:rsidRPr="00FD4EC2">
                                    <w:rPr>
                                      <w:b/>
                                      <w:bCs/>
                                    </w:rPr>
                                    <w:t xml:space="preserve"> 847-372-1229</w:t>
                                  </w:r>
                                </w:p>
                                <w:p w14:paraId="2284AD69" w14:textId="77777777" w:rsidR="00055AB2" w:rsidRPr="00FD4EC2" w:rsidRDefault="00055AB2" w:rsidP="00FD4EC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D4EC2">
                                    <w:rPr>
                                      <w:b/>
                                      <w:bCs/>
                                    </w:rPr>
                                    <w:t>Cell: 773-905-9061</w:t>
                                  </w:r>
                                </w:p>
                                <w:p w14:paraId="56FD6205" w14:textId="77777777" w:rsidR="000772DA" w:rsidRPr="00FD4EC2" w:rsidRDefault="000772DA" w:rsidP="00FD4EC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D4EC2">
                                    <w:rPr>
                                      <w:b/>
                                      <w:bCs/>
                                    </w:rPr>
                                    <w:t>Fax</w:t>
                                  </w:r>
                                  <w:r w:rsidR="00055AB2" w:rsidRPr="00FD4EC2">
                                    <w:rPr>
                                      <w:b/>
                                      <w:bCs/>
                                    </w:rPr>
                                    <w:t>: 708</w:t>
                                  </w:r>
                                  <w:r w:rsidRPr="00FD4EC2">
                                    <w:rPr>
                                      <w:b/>
                                      <w:bCs/>
                                    </w:rPr>
                                    <w:t>-991-2765</w:t>
                                  </w:r>
                                </w:p>
                                <w:p w14:paraId="51A64197" w14:textId="77777777" w:rsidR="000772DA" w:rsidRPr="00FD4EC2" w:rsidRDefault="000772DA" w:rsidP="000772D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hyperlink r:id="rId8" w:history="1">
                                    <w:r w:rsidRPr="00FD4EC2">
                                      <w:rPr>
                                        <w:rStyle w:val="Hyperlink"/>
                                        <w:b/>
                                        <w:color w:val="auto"/>
                                        <w:u w:val="none"/>
                                      </w:rPr>
                                      <w:t>spotlightcleaningservice@gmail.com</w:t>
                                    </w:r>
                                  </w:hyperlink>
                                </w:p>
                                <w:p w14:paraId="722F2DA5" w14:textId="422B9C00" w:rsidR="000772DA" w:rsidRPr="00055AB2" w:rsidRDefault="00A52217" w:rsidP="000772D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0C90DB" wp14:editId="3A1C67DC">
                                        <wp:extent cx="1188720" cy="1188720"/>
                                        <wp:effectExtent l="0" t="0" r="0" b="0"/>
                                        <wp:docPr id="1409496204" name="Picture 1" descr="QR Cod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QR Cod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8720" cy="1188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8510" cy="6297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973" y="116689"/>
                                <a:ext cx="1813298" cy="61165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B1C3AC" w14:textId="77777777" w:rsidR="00180072" w:rsidRDefault="00180072" w:rsidP="00263750">
                                  <w:pPr>
                                    <w:pStyle w:val="Subtitle"/>
                                    <w:rPr>
                                      <w:noProof/>
                                      <w:color w:val="C8C8B1" w:themeColor="background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C8C8B1" w:themeColor="background2"/>
                                    </w:rPr>
                                    <w:drawing>
                                      <wp:inline distT="0" distB="0" distL="0" distR="0" wp14:anchorId="7850A8F4" wp14:editId="496E8DC1">
                                        <wp:extent cx="2076122" cy="1593215"/>
                                        <wp:effectExtent l="0" t="0" r="635" b="698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Best Logo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8287" cy="1594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1AC6D5D" w14:textId="77777777" w:rsidR="00CD71F2" w:rsidRPr="00263750" w:rsidRDefault="000772DA" w:rsidP="00263750">
                                  <w:pPr>
                                    <w:pStyle w:val="Subtitle"/>
                                    <w:rPr>
                                      <w:color w:val="C8C8B1" w:themeColor="background2"/>
                                    </w:rPr>
                                  </w:pPr>
                                  <w:r>
                                    <w:rPr>
                                      <w:color w:val="C8C8B1" w:themeColor="background2"/>
                                    </w:rPr>
                                    <w:t>COMPA</w:t>
                                  </w:r>
                                  <w:r w:rsidR="00263750">
                                    <w:rPr>
                                      <w:color w:val="C8C8B1" w:themeColor="background2"/>
                                    </w:rPr>
                                    <w:t>NY DAta</w:t>
                                  </w:r>
                                </w:p>
                                <w:p w14:paraId="4EEC2E06" w14:textId="77777777" w:rsidR="00CD71F2" w:rsidRPr="00E17AA3" w:rsidRDefault="00E17AA3" w:rsidP="00CD71F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60" w:hanging="27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17AA3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Insured and Licensed</w:t>
                                  </w:r>
                                </w:p>
                                <w:p w14:paraId="55AE8096" w14:textId="77777777" w:rsidR="00E17AA3" w:rsidRPr="00CD71F2" w:rsidRDefault="00E17AA3" w:rsidP="00E17AA3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7E597D9" w14:textId="140D2621" w:rsidR="00EB2BE0" w:rsidRDefault="00E17AA3" w:rsidP="00EB2BE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60" w:hanging="27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55AB2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MBE/DBE/BEP Certified</w:t>
                                  </w:r>
                                </w:p>
                                <w:p w14:paraId="2B4730E0" w14:textId="77777777" w:rsidR="00EB2BE0" w:rsidRPr="00EB2BE0" w:rsidRDefault="00EB2BE0" w:rsidP="00EB2BE0">
                                  <w:pPr>
                                    <w:pStyle w:val="ListParagraph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29E51B" w14:textId="77777777" w:rsidR="00EB2BE0" w:rsidRPr="00EB2BE0" w:rsidRDefault="00EB2BE0" w:rsidP="00EB2BE0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E2603BA" w14:textId="77777777" w:rsidR="000772DA" w:rsidRPr="00C96D6D" w:rsidRDefault="00C96D6D" w:rsidP="00C96D6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60" w:hanging="27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NAICS CODES:</w:t>
                                  </w:r>
                                </w:p>
                                <w:p w14:paraId="75C0FE7E" w14:textId="54B2BB76" w:rsidR="00CF400C" w:rsidRDefault="00D62B2D" w:rsidP="000772DA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561720</w:t>
                                  </w:r>
                                  <w:r w:rsidR="00CF400C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-Janitorial</w:t>
                                  </w:r>
                                  <w:r w:rsidR="00055AB2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369B0CA" w14:textId="44643E31" w:rsidR="000772DA" w:rsidRPr="00055AB2" w:rsidRDefault="00D62B2D" w:rsidP="000772DA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238990</w:t>
                                  </w:r>
                                  <w:r w:rsidR="00CF400C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- Final Cleaning</w:t>
                                  </w:r>
                                </w:p>
                                <w:p w14:paraId="78B01464" w14:textId="6FF1D923" w:rsidR="00CD71F2" w:rsidRPr="00055AB2" w:rsidRDefault="000772DA" w:rsidP="000772DA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55AB2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561740</w:t>
                                  </w:r>
                                  <w:r w:rsidR="00CF400C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- Carpet Cleaning</w:t>
                                  </w:r>
                                </w:p>
                                <w:p w14:paraId="160B2675" w14:textId="77777777" w:rsidR="00E17AA3" w:rsidRPr="00CD71F2" w:rsidRDefault="00E17AA3" w:rsidP="000772DA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44CF2029" w14:textId="77777777" w:rsidR="00CD71F2" w:rsidRPr="00055AB2" w:rsidRDefault="000772DA" w:rsidP="00CD71F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60" w:hanging="27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55AB2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CAGE CODE</w:t>
                                  </w:r>
                                </w:p>
                                <w:p w14:paraId="59118D93" w14:textId="301BC3E0" w:rsidR="000772DA" w:rsidRPr="00055AB2" w:rsidRDefault="00A209A8" w:rsidP="000772DA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9Z7T6</w:t>
                                  </w:r>
                                </w:p>
                                <w:p w14:paraId="11712196" w14:textId="77777777" w:rsidR="00E17AA3" w:rsidRPr="00CD71F2" w:rsidRDefault="00E17AA3" w:rsidP="000772DA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3C224186" w14:textId="4A853C8B" w:rsidR="00CD71F2" w:rsidRPr="00055AB2" w:rsidRDefault="00F41441" w:rsidP="00CD71F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360" w:hanging="27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Unique ID</w:t>
                                  </w:r>
                                  <w:r w:rsidR="000772DA" w:rsidRPr="00055AB2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93876D8" w14:textId="20D4B139" w:rsidR="00CD71F2" w:rsidRPr="00055AB2" w:rsidRDefault="00F41441" w:rsidP="00263750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W2PZLAMUSP78</w:t>
                                  </w:r>
                                </w:p>
                                <w:p w14:paraId="5633E2AE" w14:textId="77777777" w:rsidR="00263750" w:rsidRPr="00263750" w:rsidRDefault="00263750" w:rsidP="00263750">
                                  <w:pPr>
                                    <w:spacing w:line="276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F8C1F7B" w14:textId="77777777" w:rsidR="00CD71F2" w:rsidRPr="00CD71F2" w:rsidRDefault="00CD71F2" w:rsidP="00CD71F2">
                                  <w:pPr>
                                    <w:spacing w:line="480" w:lineRule="auto"/>
                                    <w:ind w:left="36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739A791" id="Group 14" o:spid="_x0000_s1026" style="position:absolute;margin-left:314.85pt;margin-top:-20.25pt;width:3in;height:703.5pt;z-index:251658752;mso-wrap-distance-left:14.4pt;mso-wrap-distance-right:14.4pt;mso-position-horizontal-relative:margin;mso-position-vertical-relative:margin;mso-width-relative:margin;mso-height-relative:margin" coordorigin="-857" coordsize="22098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">
                    <v:rect id="Rectangle 18" o:spid="_x0000_s1027" style="position:absolute;left:-857;top:62980;width:22097;height:2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" fillcolor="#d1282e [3215]" stroked="f">
                      <v:textbox>
                        <w:txbxContent>
                          <w:p w14:paraId="7E37D9CD" w14:textId="77777777" w:rsidR="000772DA" w:rsidRPr="00FD4EC2" w:rsidRDefault="000772DA" w:rsidP="00FD4EC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4EC2">
                              <w:rPr>
                                <w:b/>
                                <w:bCs/>
                              </w:rPr>
                              <w:t>Kelvin &amp; Amy Stevenson</w:t>
                            </w:r>
                          </w:p>
                          <w:p w14:paraId="3FAB8C07" w14:textId="77777777" w:rsidR="000772DA" w:rsidRPr="00FD4EC2" w:rsidRDefault="000772DA" w:rsidP="00FD4EC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4EC2">
                              <w:rPr>
                                <w:b/>
                                <w:bCs/>
                              </w:rPr>
                              <w:t>3800 Village Drive</w:t>
                            </w:r>
                          </w:p>
                          <w:p w14:paraId="3327BA71" w14:textId="77777777" w:rsidR="000772DA" w:rsidRPr="00FD4EC2" w:rsidRDefault="000772DA" w:rsidP="00FD4EC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4EC2">
                              <w:rPr>
                                <w:b/>
                                <w:bCs/>
                              </w:rPr>
                              <w:t>Hazel Crest, IL 60429</w:t>
                            </w:r>
                          </w:p>
                          <w:p w14:paraId="162848FC" w14:textId="77777777" w:rsidR="00055AB2" w:rsidRPr="00FD4EC2" w:rsidRDefault="00055AB2" w:rsidP="00FD4EC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4EC2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="000772DA" w:rsidRPr="00FD4EC2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FD4EC2">
                              <w:rPr>
                                <w:b/>
                                <w:bCs/>
                              </w:rPr>
                              <w:t xml:space="preserve"> 847-372-1229</w:t>
                            </w:r>
                          </w:p>
                          <w:p w14:paraId="2284AD69" w14:textId="77777777" w:rsidR="00055AB2" w:rsidRPr="00FD4EC2" w:rsidRDefault="00055AB2" w:rsidP="00FD4EC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4EC2">
                              <w:rPr>
                                <w:b/>
                                <w:bCs/>
                              </w:rPr>
                              <w:t>Cell: 773-905-9061</w:t>
                            </w:r>
                          </w:p>
                          <w:p w14:paraId="56FD6205" w14:textId="77777777" w:rsidR="000772DA" w:rsidRPr="00FD4EC2" w:rsidRDefault="000772DA" w:rsidP="00FD4EC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4EC2">
                              <w:rPr>
                                <w:b/>
                                <w:bCs/>
                              </w:rPr>
                              <w:t>Fax</w:t>
                            </w:r>
                            <w:r w:rsidR="00055AB2" w:rsidRPr="00FD4EC2">
                              <w:rPr>
                                <w:b/>
                                <w:bCs/>
                              </w:rPr>
                              <w:t>: 708</w:t>
                            </w:r>
                            <w:r w:rsidRPr="00FD4EC2">
                              <w:rPr>
                                <w:b/>
                                <w:bCs/>
                              </w:rPr>
                              <w:t>-991-2765</w:t>
                            </w:r>
                          </w:p>
                          <w:p w14:paraId="51A64197" w14:textId="77777777" w:rsidR="000772DA" w:rsidRPr="00FD4EC2" w:rsidRDefault="000772DA" w:rsidP="000772DA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11" w:history="1">
                              <w:r w:rsidRPr="00FD4EC2">
                                <w:rPr>
                                  <w:rStyle w:val="Hyperlink"/>
                                  <w:b/>
                                  <w:color w:val="auto"/>
                                  <w:u w:val="none"/>
                                </w:rPr>
                                <w:t>spotlightcleaningservice@gmail.com</w:t>
                              </w:r>
                            </w:hyperlink>
                          </w:p>
                          <w:p w14:paraId="722F2DA5" w14:textId="422B9C00" w:rsidR="000772DA" w:rsidRPr="00055AB2" w:rsidRDefault="00A52217" w:rsidP="000772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C90DB" wp14:editId="3A1C67DC">
                                  <wp:extent cx="1188720" cy="1188720"/>
                                  <wp:effectExtent l="0" t="0" r="0" b="0"/>
                                  <wp:docPr id="1409496204" name="Picture 1" descr="QR Cod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 Cod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17" o:spid="_x0000_s1028" style="position:absolute;width:20485;height:6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" fillcolor="black [3213]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9" type="#_x0000_t202" style="position:absolute;left:1419;top:1166;width:18133;height:6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" filled="f" fillcolor="white [3212]" stroked="f">
                      <v:textbox>
                        <w:txbxContent>
                          <w:p w14:paraId="1FB1C3AC" w14:textId="77777777" w:rsidR="00180072" w:rsidRDefault="00180072" w:rsidP="00263750">
                            <w:pPr>
                              <w:pStyle w:val="Subtitle"/>
                              <w:rPr>
                                <w:noProof/>
                                <w:color w:val="C8C8B1" w:themeColor="background2"/>
                              </w:rPr>
                            </w:pPr>
                            <w:r>
                              <w:rPr>
                                <w:noProof/>
                                <w:color w:val="C8C8B1" w:themeColor="background2"/>
                              </w:rPr>
                              <w:drawing>
                                <wp:inline distT="0" distB="0" distL="0" distR="0" wp14:anchorId="7850A8F4" wp14:editId="496E8DC1">
                                  <wp:extent cx="2076122" cy="1593215"/>
                                  <wp:effectExtent l="0" t="0" r="635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est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8287" cy="1594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AC6D5D" w14:textId="77777777" w:rsidR="00CD71F2" w:rsidRPr="00263750" w:rsidRDefault="000772DA" w:rsidP="00263750">
                            <w:pPr>
                              <w:pStyle w:val="Subtitle"/>
                              <w:rPr>
                                <w:color w:val="C8C8B1" w:themeColor="background2"/>
                              </w:rPr>
                            </w:pPr>
                            <w:r>
                              <w:rPr>
                                <w:color w:val="C8C8B1" w:themeColor="background2"/>
                              </w:rPr>
                              <w:t>COMPA</w:t>
                            </w:r>
                            <w:r w:rsidR="00263750">
                              <w:rPr>
                                <w:color w:val="C8C8B1" w:themeColor="background2"/>
                              </w:rPr>
                              <w:t>NY DAta</w:t>
                            </w:r>
                          </w:p>
                          <w:p w14:paraId="4EEC2E06" w14:textId="77777777" w:rsidR="00CD71F2" w:rsidRPr="00E17AA3" w:rsidRDefault="00E17AA3" w:rsidP="00CD71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 w:hanging="27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7AA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Insured and Licensed</w:t>
                            </w:r>
                          </w:p>
                          <w:p w14:paraId="55AE8096" w14:textId="77777777" w:rsidR="00E17AA3" w:rsidRPr="00CD71F2" w:rsidRDefault="00E17AA3" w:rsidP="00E17AA3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7E597D9" w14:textId="140D2621" w:rsidR="00EB2BE0" w:rsidRDefault="00E17AA3" w:rsidP="00EB2B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 w:hanging="27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55A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MBE/DBE/BEP Certified</w:t>
                            </w:r>
                          </w:p>
                          <w:p w14:paraId="2B4730E0" w14:textId="77777777" w:rsidR="00EB2BE0" w:rsidRPr="00EB2BE0" w:rsidRDefault="00EB2BE0" w:rsidP="00EB2BE0">
                            <w:pPr>
                              <w:pStyle w:val="ListParagrap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D29E51B" w14:textId="77777777" w:rsidR="00EB2BE0" w:rsidRPr="00EB2BE0" w:rsidRDefault="00EB2BE0" w:rsidP="00EB2BE0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E2603BA" w14:textId="77777777" w:rsidR="000772DA" w:rsidRPr="00C96D6D" w:rsidRDefault="00C96D6D" w:rsidP="00C96D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 w:hanging="27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NAICS CODES:</w:t>
                            </w:r>
                          </w:p>
                          <w:p w14:paraId="75C0FE7E" w14:textId="54B2BB76" w:rsidR="00CF400C" w:rsidRDefault="00D62B2D" w:rsidP="000772DA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561720</w:t>
                            </w:r>
                            <w:r w:rsidR="00CF4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-Janitorial</w:t>
                            </w:r>
                            <w:r w:rsidR="00055A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69B0CA" w14:textId="44643E31" w:rsidR="000772DA" w:rsidRPr="00055AB2" w:rsidRDefault="00D62B2D" w:rsidP="000772DA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238990</w:t>
                            </w:r>
                            <w:r w:rsidR="00CF4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 Final Cleaning</w:t>
                            </w:r>
                          </w:p>
                          <w:p w14:paraId="78B01464" w14:textId="6FF1D923" w:rsidR="00CD71F2" w:rsidRPr="00055AB2" w:rsidRDefault="000772DA" w:rsidP="000772DA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55A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561740</w:t>
                            </w:r>
                            <w:r w:rsidR="00CF4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- Carpet Cleaning</w:t>
                            </w:r>
                          </w:p>
                          <w:p w14:paraId="160B2675" w14:textId="77777777" w:rsidR="00E17AA3" w:rsidRPr="00CD71F2" w:rsidRDefault="00E17AA3" w:rsidP="000772DA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4CF2029" w14:textId="77777777" w:rsidR="00CD71F2" w:rsidRPr="00055AB2" w:rsidRDefault="000772DA" w:rsidP="00CD71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 w:hanging="27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55A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CAGE CODE</w:t>
                            </w:r>
                          </w:p>
                          <w:p w14:paraId="59118D93" w14:textId="301BC3E0" w:rsidR="000772DA" w:rsidRPr="00055AB2" w:rsidRDefault="00A209A8" w:rsidP="000772DA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9Z7T6</w:t>
                            </w:r>
                          </w:p>
                          <w:p w14:paraId="11712196" w14:textId="77777777" w:rsidR="00E17AA3" w:rsidRPr="00CD71F2" w:rsidRDefault="00E17AA3" w:rsidP="000772DA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C224186" w14:textId="4A853C8B" w:rsidR="00CD71F2" w:rsidRPr="00055AB2" w:rsidRDefault="00F41441" w:rsidP="00CD71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 w:hanging="27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Unique ID</w:t>
                            </w:r>
                            <w:r w:rsidR="000772DA" w:rsidRPr="00055AB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93876D8" w14:textId="20D4B139" w:rsidR="00CD71F2" w:rsidRPr="00055AB2" w:rsidRDefault="00F41441" w:rsidP="00263750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W2PZLAMUSP78</w:t>
                            </w:r>
                          </w:p>
                          <w:p w14:paraId="5633E2AE" w14:textId="77777777" w:rsidR="00263750" w:rsidRPr="00263750" w:rsidRDefault="00263750" w:rsidP="00263750">
                            <w:pPr>
                              <w:spacing w:line="276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C1F7B" w14:textId="77777777" w:rsidR="00CD71F2" w:rsidRPr="00CD71F2" w:rsidRDefault="00CD71F2" w:rsidP="00CD71F2">
                            <w:pPr>
                              <w:spacing w:line="480" w:lineRule="auto"/>
                              <w:ind w:left="36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sdt>
            <w:sdtPr>
              <w:rPr>
                <w:rStyle w:val="SubtitleChar"/>
                <w:rFonts w:asciiTheme="minorHAnsi" w:hAnsiTheme="minorHAnsi" w:cstheme="minorHAnsi"/>
                <w:b/>
                <w:szCs w:val="36"/>
              </w:rPr>
              <w:id w:val="633372245"/>
              <w:placeholder>
                <w:docPart w:val="04DC8667201B48879AB7FD78CE6EF93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092E3A" w:rsidRPr="002A72F5">
                <w:rPr>
                  <w:rStyle w:val="SubtitleChar"/>
                  <w:rFonts w:asciiTheme="minorHAnsi" w:hAnsiTheme="minorHAnsi" w:cstheme="minorHAnsi"/>
                  <w:b/>
                  <w:szCs w:val="36"/>
                </w:rPr>
                <w:t>SPOTLIGHT CLEANING SERVICE INC.</w:t>
              </w:r>
            </w:sdtContent>
          </w:sdt>
        </w:p>
      </w:sdtContent>
    </w:sdt>
    <w:p w14:paraId="4590C0A9" w14:textId="77777777" w:rsidR="00C511F9" w:rsidRPr="00055AB2" w:rsidRDefault="00055AB2" w:rsidP="002B467F">
      <w:pPr>
        <w:pStyle w:val="Title"/>
        <w:rPr>
          <w:rFonts w:asciiTheme="minorHAnsi" w:hAnsiTheme="minorHAnsi" w:cstheme="minorHAnsi"/>
          <w:b/>
          <w:sz w:val="28"/>
          <w:szCs w:val="28"/>
        </w:rPr>
      </w:pPr>
      <w:r w:rsidRPr="00055AB2">
        <w:rPr>
          <w:rFonts w:asciiTheme="minorHAnsi" w:hAnsiTheme="minorHAnsi" w:cstheme="minorHAnsi"/>
          <w:b/>
          <w:sz w:val="28"/>
          <w:szCs w:val="28"/>
        </w:rPr>
        <w:t>CAPABILITY STATEMENT</w:t>
      </w:r>
      <w:r w:rsidR="002B467F" w:rsidRPr="00055AB2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</w:p>
    <w:p w14:paraId="5D3BFFE4" w14:textId="77777777" w:rsidR="00C511F9" w:rsidRDefault="002A72F5" w:rsidP="002B467F">
      <w:pPr>
        <w:pStyle w:val="Heading1"/>
      </w:pPr>
      <w:r>
        <w:t>business summary</w:t>
      </w:r>
    </w:p>
    <w:p w14:paraId="61D4A844" w14:textId="1709FBF7" w:rsidR="00A91832" w:rsidRPr="00EB2BE0" w:rsidRDefault="002A72F5" w:rsidP="00A91832">
      <w:pPr>
        <w:rPr>
          <w:b/>
        </w:rPr>
      </w:pPr>
      <w:r w:rsidRPr="00EB2BE0">
        <w:rPr>
          <w:b/>
        </w:rPr>
        <w:t>Spotlight Cleani</w:t>
      </w:r>
      <w:r w:rsidR="00A91832" w:rsidRPr="00EB2BE0">
        <w:rPr>
          <w:b/>
        </w:rPr>
        <w:t xml:space="preserve">ng Service Inc. is a </w:t>
      </w:r>
      <w:r w:rsidR="00A92CB4" w:rsidRPr="00EB2BE0">
        <w:rPr>
          <w:b/>
        </w:rPr>
        <w:t>trusted provider of high-quality janitorial, carpet cleaning, and floor care services</w:t>
      </w:r>
      <w:r w:rsidR="00A91832" w:rsidRPr="00EB2BE0">
        <w:rPr>
          <w:b/>
        </w:rPr>
        <w:t>.</w:t>
      </w:r>
      <w:r w:rsidR="00A92CB4" w:rsidRPr="00EB2BE0">
        <w:rPr>
          <w:b/>
        </w:rPr>
        <w:t xml:space="preserve"> Committed to excellence, we deliver customized cleaning solutions with integrity, reliability and attention to detail. Our team ensures clean, safe, and well-maintained environments for commercial and industrial clients.</w:t>
      </w:r>
    </w:p>
    <w:p w14:paraId="36481BC2" w14:textId="76F658DD" w:rsidR="00A91832" w:rsidRDefault="00EB2BE0" w:rsidP="00A91832">
      <w:pPr>
        <w:pStyle w:val="Heading1"/>
      </w:pPr>
      <w:r>
        <w:t xml:space="preserve">CORE </w:t>
      </w:r>
      <w:r w:rsidR="00A91832">
        <w:t>services</w:t>
      </w:r>
    </w:p>
    <w:p w14:paraId="075DC044" w14:textId="5776CCB7" w:rsidR="00A91832" w:rsidRPr="00EB2BE0" w:rsidRDefault="00A91832" w:rsidP="00A91832">
      <w:pPr>
        <w:pStyle w:val="NoSpacing"/>
        <w:rPr>
          <w:b/>
        </w:rPr>
      </w:pPr>
      <w:r w:rsidRPr="00EB2BE0">
        <w:rPr>
          <w:rFonts w:cstheme="minorHAnsi"/>
        </w:rPr>
        <w:t>•</w:t>
      </w:r>
      <w:r w:rsidRPr="00EB2BE0">
        <w:t xml:space="preserve"> </w:t>
      </w:r>
      <w:r w:rsidR="00D62B2D" w:rsidRPr="00EB2BE0">
        <w:rPr>
          <w:b/>
        </w:rPr>
        <w:t>Janitorial</w:t>
      </w:r>
      <w:r w:rsidRPr="00EB2BE0">
        <w:rPr>
          <w:b/>
        </w:rPr>
        <w:t xml:space="preserve"> Cleaning</w:t>
      </w:r>
    </w:p>
    <w:p w14:paraId="32A59B90" w14:textId="7837FEC5" w:rsidR="00A91832" w:rsidRPr="00EB2BE0" w:rsidRDefault="00A91832" w:rsidP="00A91832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="00126DB2" w:rsidRPr="00EB2BE0">
        <w:rPr>
          <w:b/>
        </w:rPr>
        <w:t xml:space="preserve"> </w:t>
      </w:r>
      <w:r w:rsidR="00D62B2D" w:rsidRPr="00EB2BE0">
        <w:rPr>
          <w:b/>
        </w:rPr>
        <w:t>Post Construction</w:t>
      </w:r>
      <w:r w:rsidRPr="00EB2BE0">
        <w:rPr>
          <w:b/>
        </w:rPr>
        <w:t xml:space="preserve"> Cleaning</w:t>
      </w:r>
    </w:p>
    <w:p w14:paraId="164DB942" w14:textId="77777777" w:rsidR="00A91832" w:rsidRPr="00EB2BE0" w:rsidRDefault="00A91832" w:rsidP="00A91832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="00126DB2" w:rsidRPr="00EB2BE0">
        <w:rPr>
          <w:b/>
        </w:rPr>
        <w:t xml:space="preserve"> Carpet Cleaning</w:t>
      </w:r>
    </w:p>
    <w:p w14:paraId="3EC8D991" w14:textId="2116A13D" w:rsidR="00906CDF" w:rsidRPr="00EB2BE0" w:rsidRDefault="00A91832" w:rsidP="00A91832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="00906CDF" w:rsidRPr="00EB2BE0">
        <w:rPr>
          <w:rFonts w:cstheme="minorHAnsi"/>
          <w:b/>
        </w:rPr>
        <w:t xml:space="preserve"> </w:t>
      </w:r>
      <w:r w:rsidR="00126DB2" w:rsidRPr="00EB2BE0">
        <w:rPr>
          <w:b/>
        </w:rPr>
        <w:t>Floor Care</w:t>
      </w:r>
      <w:r w:rsidR="00CF400C" w:rsidRPr="00EB2BE0">
        <w:rPr>
          <w:b/>
        </w:rPr>
        <w:t>-Stripping, Waxing &amp; Buffing</w:t>
      </w:r>
    </w:p>
    <w:p w14:paraId="3A4F592E" w14:textId="08F8D879" w:rsidR="00263750" w:rsidRPr="00EB2BE0" w:rsidRDefault="00906CDF" w:rsidP="00263750">
      <w:pPr>
        <w:pStyle w:val="NoSpacing"/>
        <w:rPr>
          <w:b/>
        </w:rPr>
      </w:pPr>
      <w:r w:rsidRPr="00EB2BE0">
        <w:rPr>
          <w:rFonts w:cstheme="minorHAnsi"/>
          <w:b/>
        </w:rPr>
        <w:t xml:space="preserve">• </w:t>
      </w:r>
      <w:r w:rsidR="004A1836" w:rsidRPr="00EB2BE0">
        <w:rPr>
          <w:b/>
        </w:rPr>
        <w:t>Ice &amp; Snow Control</w:t>
      </w:r>
    </w:p>
    <w:p w14:paraId="4D954C9C" w14:textId="535DC7F8" w:rsidR="00FB2145" w:rsidRDefault="00FB2145" w:rsidP="00263750">
      <w:pPr>
        <w:pStyle w:val="NoSpacing"/>
        <w:rPr>
          <w:b/>
          <w:sz w:val="24"/>
          <w:szCs w:val="24"/>
        </w:rPr>
      </w:pPr>
      <w:r w:rsidRPr="00EB2BE0">
        <w:rPr>
          <w:rFonts w:cstheme="minorHAnsi"/>
          <w:b/>
        </w:rPr>
        <w:t>•</w:t>
      </w:r>
      <w:r w:rsidRPr="00EB2BE0">
        <w:rPr>
          <w:b/>
        </w:rPr>
        <w:t xml:space="preserve"> </w:t>
      </w:r>
      <w:r w:rsidR="00CF400C" w:rsidRPr="00EB2BE0">
        <w:rPr>
          <w:b/>
        </w:rPr>
        <w:t xml:space="preserve">Commercial &amp; </w:t>
      </w:r>
      <w:r w:rsidR="0088291A" w:rsidRPr="00EB2BE0">
        <w:rPr>
          <w:b/>
        </w:rPr>
        <w:t xml:space="preserve">Residential </w:t>
      </w:r>
      <w:r w:rsidRPr="00EB2BE0">
        <w:rPr>
          <w:b/>
        </w:rPr>
        <w:t>Move In/Move Out</w:t>
      </w:r>
      <w:r w:rsidR="0088291A">
        <w:rPr>
          <w:b/>
          <w:sz w:val="24"/>
          <w:szCs w:val="24"/>
        </w:rPr>
        <w:t xml:space="preserve"> </w:t>
      </w:r>
    </w:p>
    <w:p w14:paraId="111D1AD2" w14:textId="77777777" w:rsidR="00263750" w:rsidRDefault="00263750" w:rsidP="00263750">
      <w:pPr>
        <w:pStyle w:val="Heading1"/>
      </w:pPr>
      <w:r>
        <w:t>differentiators</w:t>
      </w:r>
    </w:p>
    <w:p w14:paraId="249AAD5A" w14:textId="23BE86A7" w:rsidR="00906CDF" w:rsidRPr="00EB2BE0" w:rsidRDefault="00906CDF" w:rsidP="00906CDF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Pr="00EB2BE0">
        <w:rPr>
          <w:b/>
        </w:rPr>
        <w:t xml:space="preserve"> </w:t>
      </w:r>
      <w:r w:rsidR="00A92CB4" w:rsidRPr="00EB2BE0">
        <w:rPr>
          <w:b/>
        </w:rPr>
        <w:t xml:space="preserve">Long-term client relationships </w:t>
      </w:r>
      <w:r w:rsidR="00EB2BE0" w:rsidRPr="00EB2BE0">
        <w:rPr>
          <w:b/>
        </w:rPr>
        <w:t>are built</w:t>
      </w:r>
      <w:r w:rsidR="00A92CB4" w:rsidRPr="00EB2BE0">
        <w:rPr>
          <w:b/>
        </w:rPr>
        <w:t xml:space="preserve"> on quality</w:t>
      </w:r>
      <w:r w:rsidRPr="00EB2BE0">
        <w:rPr>
          <w:b/>
        </w:rPr>
        <w:t>.</w:t>
      </w:r>
    </w:p>
    <w:p w14:paraId="5CF91EF9" w14:textId="4E64C381" w:rsidR="00906CDF" w:rsidRPr="00EB2BE0" w:rsidRDefault="00906CDF" w:rsidP="00906CDF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Pr="00EB2BE0">
        <w:rPr>
          <w:b/>
        </w:rPr>
        <w:t xml:space="preserve"> </w:t>
      </w:r>
      <w:r w:rsidR="00A92CB4" w:rsidRPr="00EB2BE0">
        <w:rPr>
          <w:b/>
        </w:rPr>
        <w:t>Tailored services to meet unique client needs.</w:t>
      </w:r>
    </w:p>
    <w:p w14:paraId="5C262905" w14:textId="77777777" w:rsidR="00906CDF" w:rsidRPr="00EB2BE0" w:rsidRDefault="00906CDF" w:rsidP="00906CDF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Pr="00EB2BE0">
        <w:rPr>
          <w:b/>
        </w:rPr>
        <w:t xml:space="preserve"> Deliver on-time possession of properties</w:t>
      </w:r>
      <w:r w:rsidR="002441E8" w:rsidRPr="00EB2BE0">
        <w:rPr>
          <w:b/>
        </w:rPr>
        <w:t>.</w:t>
      </w:r>
    </w:p>
    <w:p w14:paraId="3F009A9B" w14:textId="25AB0656" w:rsidR="00906CDF" w:rsidRPr="00EB2BE0" w:rsidRDefault="00906CDF" w:rsidP="00906CDF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="0043579E" w:rsidRPr="00EB2BE0">
        <w:rPr>
          <w:rFonts w:cstheme="minorHAnsi"/>
          <w:b/>
        </w:rPr>
        <w:t xml:space="preserve"> </w:t>
      </w:r>
      <w:r w:rsidR="0043579E" w:rsidRPr="00EB2BE0">
        <w:rPr>
          <w:b/>
        </w:rPr>
        <w:t>C</w:t>
      </w:r>
      <w:r w:rsidR="00A92CB4" w:rsidRPr="00EB2BE0">
        <w:rPr>
          <w:b/>
        </w:rPr>
        <w:t>lients trust us for consistent</w:t>
      </w:r>
      <w:r w:rsidR="00EB2BE0" w:rsidRPr="00EB2BE0">
        <w:rPr>
          <w:b/>
        </w:rPr>
        <w:t xml:space="preserve"> and dependable service</w:t>
      </w:r>
      <w:r w:rsidR="0043579E" w:rsidRPr="00EB2BE0">
        <w:rPr>
          <w:b/>
        </w:rPr>
        <w:t>.</w:t>
      </w:r>
    </w:p>
    <w:p w14:paraId="1537F478" w14:textId="77777777" w:rsidR="0043579E" w:rsidRPr="00263750" w:rsidRDefault="0043579E" w:rsidP="0043579E">
      <w:pPr>
        <w:pStyle w:val="Heading1"/>
        <w:rPr>
          <w:sz w:val="24"/>
          <w:szCs w:val="24"/>
        </w:rPr>
      </w:pPr>
      <w:r>
        <w:t>current customers</w:t>
      </w:r>
    </w:p>
    <w:p w14:paraId="1EAA5000" w14:textId="039EC521" w:rsidR="0043579E" w:rsidRPr="00EB2BE0" w:rsidRDefault="0043579E" w:rsidP="0043579E">
      <w:pPr>
        <w:pStyle w:val="NoSpacing"/>
        <w:rPr>
          <w:b/>
        </w:rPr>
      </w:pPr>
      <w:r w:rsidRPr="00EB2BE0">
        <w:rPr>
          <w:rFonts w:cstheme="minorHAnsi"/>
        </w:rPr>
        <w:t>•</w:t>
      </w:r>
      <w:r w:rsidRPr="00EB2BE0">
        <w:t xml:space="preserve"> </w:t>
      </w:r>
      <w:r w:rsidRPr="00EB2BE0">
        <w:rPr>
          <w:b/>
        </w:rPr>
        <w:t>Menards</w:t>
      </w:r>
      <w:r w:rsidR="00EB5785" w:rsidRPr="00EB2BE0">
        <w:rPr>
          <w:b/>
        </w:rPr>
        <w:t xml:space="preserve"> (Crestwood,</w:t>
      </w:r>
      <w:r w:rsidR="00380B6E" w:rsidRPr="00EB2BE0">
        <w:rPr>
          <w:b/>
        </w:rPr>
        <w:t xml:space="preserve"> Homewood, </w:t>
      </w:r>
      <w:r w:rsidR="00277162" w:rsidRPr="00EB2BE0">
        <w:rPr>
          <w:b/>
        </w:rPr>
        <w:t>Schererville</w:t>
      </w:r>
      <w:r w:rsidR="00983E50" w:rsidRPr="00EB2BE0">
        <w:rPr>
          <w:b/>
        </w:rPr>
        <w:t>)</w:t>
      </w:r>
    </w:p>
    <w:p w14:paraId="06CBD084" w14:textId="24EB0983" w:rsidR="0043579E" w:rsidRPr="00EB2BE0" w:rsidRDefault="0043579E" w:rsidP="0043579E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="004A1836" w:rsidRPr="00EB2BE0">
        <w:rPr>
          <w:b/>
        </w:rPr>
        <w:t xml:space="preserve"> </w:t>
      </w:r>
      <w:r w:rsidR="00F70204" w:rsidRPr="00EB2BE0">
        <w:rPr>
          <w:b/>
        </w:rPr>
        <w:t>Country Club Hills Village Hall</w:t>
      </w:r>
      <w:r w:rsidR="00CF400C" w:rsidRPr="00EB2BE0">
        <w:rPr>
          <w:b/>
        </w:rPr>
        <w:t>- Office Cleaning</w:t>
      </w:r>
    </w:p>
    <w:p w14:paraId="540B1A7D" w14:textId="7C72E625" w:rsidR="0043579E" w:rsidRPr="00EB2BE0" w:rsidRDefault="0043579E" w:rsidP="0043579E">
      <w:pPr>
        <w:pStyle w:val="NoSpacing"/>
        <w:rPr>
          <w:b/>
        </w:rPr>
      </w:pPr>
      <w:r w:rsidRPr="00EB2BE0">
        <w:rPr>
          <w:rFonts w:cstheme="minorHAnsi"/>
          <w:b/>
        </w:rPr>
        <w:t xml:space="preserve">• </w:t>
      </w:r>
      <w:r w:rsidR="00D20833" w:rsidRPr="00EB2BE0">
        <w:rPr>
          <w:b/>
        </w:rPr>
        <w:t>Jesse Brown VA Medical Center</w:t>
      </w:r>
      <w:r w:rsidR="00CF400C" w:rsidRPr="00EB2BE0">
        <w:rPr>
          <w:b/>
        </w:rPr>
        <w:t xml:space="preserve"> - Final Cleaning</w:t>
      </w:r>
    </w:p>
    <w:p w14:paraId="490412A3" w14:textId="55240524" w:rsidR="0043579E" w:rsidRPr="00EB2BE0" w:rsidRDefault="0043579E" w:rsidP="0043579E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="008A3BA0" w:rsidRPr="00EB2BE0">
        <w:rPr>
          <w:b/>
        </w:rPr>
        <w:t xml:space="preserve"> </w:t>
      </w:r>
      <w:r w:rsidR="00FB2145" w:rsidRPr="00EB2BE0">
        <w:rPr>
          <w:b/>
        </w:rPr>
        <w:t>Obama Presidential Center</w:t>
      </w:r>
      <w:r w:rsidR="00CF400C" w:rsidRPr="00EB2BE0">
        <w:rPr>
          <w:b/>
        </w:rPr>
        <w:t>- Janitorial Cleaning</w:t>
      </w:r>
    </w:p>
    <w:p w14:paraId="3C4BE044" w14:textId="508AACBA" w:rsidR="0043579E" w:rsidRPr="00EB2BE0" w:rsidRDefault="0043579E" w:rsidP="0043579E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Pr="00EB2BE0">
        <w:rPr>
          <w:b/>
        </w:rPr>
        <w:t xml:space="preserve"> </w:t>
      </w:r>
      <w:r w:rsidR="00EB781A" w:rsidRPr="00EB2BE0">
        <w:rPr>
          <w:b/>
        </w:rPr>
        <w:t>Sutton Ford</w:t>
      </w:r>
      <w:r w:rsidR="00D62B2D" w:rsidRPr="00EB2BE0">
        <w:rPr>
          <w:b/>
        </w:rPr>
        <w:t xml:space="preserve"> Car Dealership</w:t>
      </w:r>
      <w:r w:rsidR="00CF400C" w:rsidRPr="00EB2BE0">
        <w:rPr>
          <w:b/>
        </w:rPr>
        <w:t xml:space="preserve"> - Office Cleaning</w:t>
      </w:r>
    </w:p>
    <w:p w14:paraId="45E75D81" w14:textId="7557B908" w:rsidR="0043579E" w:rsidRPr="00EB2BE0" w:rsidRDefault="0043579E" w:rsidP="0043579E">
      <w:pPr>
        <w:pStyle w:val="NoSpacing"/>
        <w:rPr>
          <w:rFonts w:cstheme="minorHAnsi"/>
          <w:b/>
        </w:rPr>
      </w:pPr>
      <w:r w:rsidRPr="00EB2BE0">
        <w:rPr>
          <w:rFonts w:cstheme="minorHAnsi"/>
          <w:b/>
        </w:rPr>
        <w:t xml:space="preserve">• </w:t>
      </w:r>
      <w:r w:rsidR="007573F6" w:rsidRPr="00EB2BE0">
        <w:rPr>
          <w:rFonts w:cstheme="minorHAnsi"/>
          <w:b/>
        </w:rPr>
        <w:t>Wind Creek Southland Casi</w:t>
      </w:r>
      <w:r w:rsidR="004A2249" w:rsidRPr="00EB2BE0">
        <w:rPr>
          <w:rFonts w:cstheme="minorHAnsi"/>
          <w:b/>
        </w:rPr>
        <w:t>no</w:t>
      </w:r>
      <w:r w:rsidR="00CF400C" w:rsidRPr="00EB2BE0">
        <w:rPr>
          <w:rFonts w:cstheme="minorHAnsi"/>
          <w:b/>
        </w:rPr>
        <w:t xml:space="preserve"> - Kitchen Cleaning</w:t>
      </w:r>
    </w:p>
    <w:p w14:paraId="57FAFEAB" w14:textId="743E6E93" w:rsidR="0043579E" w:rsidRPr="00EB2BE0" w:rsidRDefault="0043579E" w:rsidP="0043579E">
      <w:pPr>
        <w:pStyle w:val="NoSpacing"/>
        <w:rPr>
          <w:rFonts w:cstheme="minorHAnsi"/>
          <w:b/>
        </w:rPr>
      </w:pPr>
      <w:r w:rsidRPr="00EB2BE0">
        <w:rPr>
          <w:rFonts w:cstheme="minorHAnsi"/>
          <w:b/>
        </w:rPr>
        <w:t xml:space="preserve">• </w:t>
      </w:r>
      <w:r w:rsidR="00217424" w:rsidRPr="00EB2BE0">
        <w:rPr>
          <w:rFonts w:cstheme="minorHAnsi"/>
          <w:b/>
        </w:rPr>
        <w:t>ComEd</w:t>
      </w:r>
      <w:r w:rsidR="004B3986" w:rsidRPr="00EB2BE0">
        <w:rPr>
          <w:rFonts w:cstheme="minorHAnsi"/>
          <w:b/>
        </w:rPr>
        <w:t xml:space="preserve"> </w:t>
      </w:r>
      <w:r w:rsidR="004A2249" w:rsidRPr="00EB2BE0">
        <w:rPr>
          <w:rFonts w:cstheme="minorHAnsi"/>
          <w:b/>
        </w:rPr>
        <w:t>S</w:t>
      </w:r>
      <w:r w:rsidR="004B3986" w:rsidRPr="00EB2BE0">
        <w:rPr>
          <w:rFonts w:cstheme="minorHAnsi"/>
          <w:b/>
        </w:rPr>
        <w:t>ubstations</w:t>
      </w:r>
      <w:r w:rsidR="00CF400C" w:rsidRPr="00EB2BE0">
        <w:rPr>
          <w:rFonts w:cstheme="minorHAnsi"/>
          <w:b/>
        </w:rPr>
        <w:t xml:space="preserve"> - Daily Office Cleaning</w:t>
      </w:r>
    </w:p>
    <w:p w14:paraId="5308DA09" w14:textId="77777777" w:rsidR="0043579E" w:rsidRDefault="0043579E" w:rsidP="0043579E">
      <w:pPr>
        <w:pStyle w:val="NoSpacing"/>
        <w:rPr>
          <w:rFonts w:cstheme="minorHAnsi"/>
        </w:rPr>
      </w:pPr>
    </w:p>
    <w:p w14:paraId="15A16509" w14:textId="77777777" w:rsidR="0043579E" w:rsidRDefault="0043579E" w:rsidP="0043579E">
      <w:pPr>
        <w:pStyle w:val="Heading1"/>
      </w:pPr>
      <w:r>
        <w:t>Past customers</w:t>
      </w:r>
    </w:p>
    <w:p w14:paraId="6BADD4F8" w14:textId="7D90C357" w:rsidR="0043579E" w:rsidRPr="00EB2BE0" w:rsidRDefault="0043579E" w:rsidP="0043579E">
      <w:pPr>
        <w:pStyle w:val="NoSpacing"/>
        <w:rPr>
          <w:b/>
        </w:rPr>
      </w:pPr>
      <w:r>
        <w:rPr>
          <w:rFonts w:cstheme="minorHAnsi"/>
        </w:rPr>
        <w:t>•</w:t>
      </w:r>
      <w:r>
        <w:t xml:space="preserve"> </w:t>
      </w:r>
      <w:r w:rsidR="00383FB7" w:rsidRPr="00EB2BE0">
        <w:rPr>
          <w:b/>
        </w:rPr>
        <w:t>Congressman Bobby Rush Headquarters</w:t>
      </w:r>
    </w:p>
    <w:p w14:paraId="06D031F9" w14:textId="637D86ED" w:rsidR="0043579E" w:rsidRPr="00EB2BE0" w:rsidRDefault="0043579E" w:rsidP="0043579E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Pr="00EB2BE0">
        <w:rPr>
          <w:b/>
        </w:rPr>
        <w:t xml:space="preserve"> </w:t>
      </w:r>
      <w:r w:rsidR="00133FC7" w:rsidRPr="00EB2BE0">
        <w:rPr>
          <w:b/>
        </w:rPr>
        <w:t>Illinois National Guard Armory</w:t>
      </w:r>
    </w:p>
    <w:p w14:paraId="7C19C4F1" w14:textId="327FC35C" w:rsidR="0043579E" w:rsidRPr="00EB2BE0" w:rsidRDefault="0043579E" w:rsidP="0043579E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Pr="00EB2BE0">
        <w:rPr>
          <w:b/>
        </w:rPr>
        <w:t xml:space="preserve"> </w:t>
      </w:r>
      <w:r w:rsidR="00383FB7" w:rsidRPr="00EB2BE0">
        <w:rPr>
          <w:b/>
        </w:rPr>
        <w:t>LA-CO Industries</w:t>
      </w:r>
    </w:p>
    <w:p w14:paraId="2F30D7CB" w14:textId="177C2AE0" w:rsidR="00D62B2D" w:rsidRPr="00EB2BE0" w:rsidRDefault="00D62B2D" w:rsidP="0043579E">
      <w:pPr>
        <w:pStyle w:val="NoSpacing"/>
        <w:rPr>
          <w:b/>
        </w:rPr>
      </w:pPr>
      <w:r w:rsidRPr="00EB2BE0">
        <w:rPr>
          <w:rFonts w:cstheme="minorHAnsi"/>
          <w:b/>
        </w:rPr>
        <w:t>•</w:t>
      </w:r>
      <w:r w:rsidRPr="00EB2BE0">
        <w:rPr>
          <w:b/>
        </w:rPr>
        <w:t xml:space="preserve"> Shapiro Development Center</w:t>
      </w:r>
    </w:p>
    <w:p w14:paraId="03A54731" w14:textId="77777777" w:rsidR="0043579E" w:rsidRPr="00EB2BE0" w:rsidRDefault="0043579E" w:rsidP="0043579E">
      <w:pPr>
        <w:pStyle w:val="NoSpacing"/>
        <w:rPr>
          <w:rFonts w:cstheme="minorHAnsi"/>
        </w:rPr>
      </w:pPr>
    </w:p>
    <w:bookmarkEnd w:id="0"/>
    <w:p w14:paraId="76A8DD2B" w14:textId="77777777" w:rsidR="0043579E" w:rsidRPr="00906CDF" w:rsidRDefault="0043579E" w:rsidP="00906CDF">
      <w:pPr>
        <w:pStyle w:val="NoSpacing"/>
      </w:pPr>
    </w:p>
    <w:sectPr w:rsidR="0043579E" w:rsidRPr="00906CDF" w:rsidSect="00A35EB0">
      <w:footerReference w:type="default" r:id="rId12"/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0293" w14:textId="77777777" w:rsidR="007A571F" w:rsidRDefault="007A571F">
      <w:pPr>
        <w:spacing w:after="0" w:line="240" w:lineRule="auto"/>
      </w:pPr>
      <w:r>
        <w:separator/>
      </w:r>
    </w:p>
  </w:endnote>
  <w:endnote w:type="continuationSeparator" w:id="0">
    <w:p w14:paraId="6A83BD0A" w14:textId="77777777" w:rsidR="007A571F" w:rsidRDefault="007A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4A20" w14:textId="77777777" w:rsidR="00C511F9" w:rsidRDefault="009930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65A505" wp14:editId="09789C0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0FB5B" w14:textId="77777777" w:rsidR="00C511F9" w:rsidRDefault="00C511F9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F65A5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" filled="f" stroked="f">
              <v:textbox style="mso-fit-shape-to-text:t" inset=",0,,0">
                <w:txbxContent>
                  <w:p w14:paraId="3140FB5B" w14:textId="77777777" w:rsidR="00C511F9" w:rsidRDefault="00C511F9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0702B2" wp14:editId="6EFF6969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F03B3" w14:textId="77777777" w:rsidR="00C511F9" w:rsidRDefault="00993093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F9309E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702B2"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" filled="f" stroked="f">
              <v:textbox style="layout-flow:vertical">
                <w:txbxContent>
                  <w:p w14:paraId="4CEF03B3" w14:textId="77777777" w:rsidR="00C511F9" w:rsidRDefault="00993093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F9309E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BDFFF" wp14:editId="464D27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09497773"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ED9E98" wp14:editId="6EE9F094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0A00753B"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BF42EC" wp14:editId="0777139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5880654C"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00E8" w14:textId="77777777" w:rsidR="007A571F" w:rsidRDefault="007A571F">
      <w:pPr>
        <w:spacing w:after="0" w:line="240" w:lineRule="auto"/>
      </w:pPr>
      <w:r>
        <w:separator/>
      </w:r>
    </w:p>
  </w:footnote>
  <w:footnote w:type="continuationSeparator" w:id="0">
    <w:p w14:paraId="10B30A76" w14:textId="77777777" w:rsidR="007A571F" w:rsidRDefault="007A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402E"/>
    <w:multiLevelType w:val="hybridMultilevel"/>
    <w:tmpl w:val="BA7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ED"/>
    <w:multiLevelType w:val="hybridMultilevel"/>
    <w:tmpl w:val="49F0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B4A98"/>
    <w:multiLevelType w:val="hybridMultilevel"/>
    <w:tmpl w:val="D1BA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F3312"/>
    <w:multiLevelType w:val="hybridMultilevel"/>
    <w:tmpl w:val="DF74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45875">
    <w:abstractNumId w:val="1"/>
  </w:num>
  <w:num w:numId="2" w16cid:durableId="1974558552">
    <w:abstractNumId w:val="2"/>
  </w:num>
  <w:num w:numId="3" w16cid:durableId="387609539">
    <w:abstractNumId w:val="0"/>
  </w:num>
  <w:num w:numId="4" w16cid:durableId="53970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7F"/>
    <w:rsid w:val="00020A53"/>
    <w:rsid w:val="00055AB2"/>
    <w:rsid w:val="000772DA"/>
    <w:rsid w:val="00092E3A"/>
    <w:rsid w:val="000A6B85"/>
    <w:rsid w:val="00126DB2"/>
    <w:rsid w:val="00133FC7"/>
    <w:rsid w:val="00145986"/>
    <w:rsid w:val="0017399C"/>
    <w:rsid w:val="00174536"/>
    <w:rsid w:val="00180072"/>
    <w:rsid w:val="0018629D"/>
    <w:rsid w:val="001B6748"/>
    <w:rsid w:val="001C2459"/>
    <w:rsid w:val="001C76A3"/>
    <w:rsid w:val="002035E1"/>
    <w:rsid w:val="00217424"/>
    <w:rsid w:val="0024359B"/>
    <w:rsid w:val="002441E8"/>
    <w:rsid w:val="00252A9D"/>
    <w:rsid w:val="0026230A"/>
    <w:rsid w:val="00263750"/>
    <w:rsid w:val="00265422"/>
    <w:rsid w:val="00277162"/>
    <w:rsid w:val="0028503A"/>
    <w:rsid w:val="002918BD"/>
    <w:rsid w:val="002A72F5"/>
    <w:rsid w:val="002B467F"/>
    <w:rsid w:val="00303BE9"/>
    <w:rsid w:val="00380B6E"/>
    <w:rsid w:val="00383FB7"/>
    <w:rsid w:val="003E1C12"/>
    <w:rsid w:val="0043579E"/>
    <w:rsid w:val="00443CE3"/>
    <w:rsid w:val="00472391"/>
    <w:rsid w:val="004A1836"/>
    <w:rsid w:val="004A2249"/>
    <w:rsid w:val="004B3986"/>
    <w:rsid w:val="00584C90"/>
    <w:rsid w:val="005E7737"/>
    <w:rsid w:val="006679AB"/>
    <w:rsid w:val="00675F86"/>
    <w:rsid w:val="00676424"/>
    <w:rsid w:val="00676FFE"/>
    <w:rsid w:val="006A5189"/>
    <w:rsid w:val="006F544C"/>
    <w:rsid w:val="0073440C"/>
    <w:rsid w:val="007573F6"/>
    <w:rsid w:val="00764C68"/>
    <w:rsid w:val="00775099"/>
    <w:rsid w:val="00787AAE"/>
    <w:rsid w:val="007A571F"/>
    <w:rsid w:val="007A5ECA"/>
    <w:rsid w:val="007F20F9"/>
    <w:rsid w:val="00840BD0"/>
    <w:rsid w:val="0088291A"/>
    <w:rsid w:val="008A3BA0"/>
    <w:rsid w:val="008D7891"/>
    <w:rsid w:val="00902F43"/>
    <w:rsid w:val="00906CDF"/>
    <w:rsid w:val="0092077F"/>
    <w:rsid w:val="00920894"/>
    <w:rsid w:val="00934B03"/>
    <w:rsid w:val="0093524E"/>
    <w:rsid w:val="0096619D"/>
    <w:rsid w:val="00983E50"/>
    <w:rsid w:val="00993093"/>
    <w:rsid w:val="0099370C"/>
    <w:rsid w:val="00994AB9"/>
    <w:rsid w:val="009A029A"/>
    <w:rsid w:val="009A28DB"/>
    <w:rsid w:val="009B5D7B"/>
    <w:rsid w:val="009F1612"/>
    <w:rsid w:val="00A209A8"/>
    <w:rsid w:val="00A3210C"/>
    <w:rsid w:val="00A35EB0"/>
    <w:rsid w:val="00A52217"/>
    <w:rsid w:val="00A874C5"/>
    <w:rsid w:val="00A91832"/>
    <w:rsid w:val="00A92CB4"/>
    <w:rsid w:val="00AE3869"/>
    <w:rsid w:val="00AF5E54"/>
    <w:rsid w:val="00B11567"/>
    <w:rsid w:val="00B136BE"/>
    <w:rsid w:val="00B32154"/>
    <w:rsid w:val="00B65037"/>
    <w:rsid w:val="00BC4178"/>
    <w:rsid w:val="00C04249"/>
    <w:rsid w:val="00C511F9"/>
    <w:rsid w:val="00C53D4B"/>
    <w:rsid w:val="00C64C54"/>
    <w:rsid w:val="00C7334B"/>
    <w:rsid w:val="00C902DD"/>
    <w:rsid w:val="00C96D6D"/>
    <w:rsid w:val="00CD71F2"/>
    <w:rsid w:val="00CE49E6"/>
    <w:rsid w:val="00CF400C"/>
    <w:rsid w:val="00D003B5"/>
    <w:rsid w:val="00D20833"/>
    <w:rsid w:val="00D5278B"/>
    <w:rsid w:val="00D62B2D"/>
    <w:rsid w:val="00D63D9F"/>
    <w:rsid w:val="00E0482B"/>
    <w:rsid w:val="00E17AA3"/>
    <w:rsid w:val="00E80155"/>
    <w:rsid w:val="00E81DBB"/>
    <w:rsid w:val="00E948A6"/>
    <w:rsid w:val="00EB2BE0"/>
    <w:rsid w:val="00EB5785"/>
    <w:rsid w:val="00EB781A"/>
    <w:rsid w:val="00F41441"/>
    <w:rsid w:val="00F43BFC"/>
    <w:rsid w:val="00F47093"/>
    <w:rsid w:val="00F53828"/>
    <w:rsid w:val="00F54E4C"/>
    <w:rsid w:val="00F70204"/>
    <w:rsid w:val="00F9309E"/>
    <w:rsid w:val="00FA7D11"/>
    <w:rsid w:val="00FB2145"/>
    <w:rsid w:val="00FC695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226D0"/>
  <w15:docId w15:val="{2C5A12D3-0602-4C61-80E5-721759F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2B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1F2"/>
    <w:rPr>
      <w:color w:val="CC9900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F4709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9B9B9B" w:themeColor="accent1" w:themeTint="BF"/>
        <w:left w:val="single" w:sz="8" w:space="0" w:color="9B9B9B" w:themeColor="accent1" w:themeTint="BF"/>
        <w:bottom w:val="single" w:sz="8" w:space="0" w:color="9B9B9B" w:themeColor="accent1" w:themeTint="BF"/>
        <w:right w:val="single" w:sz="8" w:space="0" w:color="9B9B9B" w:themeColor="accent1" w:themeTint="BF"/>
        <w:insideH w:val="single" w:sz="8" w:space="0" w:color="9B9B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9B9B" w:themeColor="accent1" w:themeTint="BF"/>
          <w:left w:val="single" w:sz="8" w:space="0" w:color="9B9B9B" w:themeColor="accent1" w:themeTint="BF"/>
          <w:bottom w:val="single" w:sz="8" w:space="0" w:color="9B9B9B" w:themeColor="accent1" w:themeTint="BF"/>
          <w:right w:val="single" w:sz="8" w:space="0" w:color="9B9B9B" w:themeColor="accent1" w:themeTint="BF"/>
          <w:insideH w:val="nil"/>
          <w:insideV w:val="nil"/>
        </w:tcBorders>
        <w:shd w:val="clear" w:color="auto" w:fill="7A7A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B9B" w:themeColor="accent1" w:themeTint="BF"/>
          <w:left w:val="single" w:sz="8" w:space="0" w:color="9B9B9B" w:themeColor="accent1" w:themeTint="BF"/>
          <w:bottom w:val="single" w:sz="8" w:space="0" w:color="9B9B9B" w:themeColor="accent1" w:themeTint="BF"/>
          <w:right w:val="single" w:sz="8" w:space="0" w:color="9B9B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ED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47093"/>
    <w:pPr>
      <w:spacing w:after="0" w:line="240" w:lineRule="auto"/>
    </w:pPr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47093"/>
    <w:pPr>
      <w:spacing w:after="0" w:line="240" w:lineRule="auto"/>
    </w:pPr>
    <w:rPr>
      <w:color w:val="5B5B5B" w:themeColor="accent1" w:themeShade="BF"/>
    </w:rPr>
    <w:tblPr>
      <w:tblStyleRowBandSize w:val="1"/>
      <w:tblStyleColBandSize w:val="1"/>
      <w:tblBorders>
        <w:top w:val="single" w:sz="8" w:space="0" w:color="7A7A7A" w:themeColor="accent1"/>
        <w:bottom w:val="single" w:sz="8" w:space="0" w:color="7A7A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7A7A" w:themeColor="accent1"/>
          <w:left w:val="nil"/>
          <w:bottom w:val="single" w:sz="8" w:space="0" w:color="7A7A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7A7A" w:themeColor="accent1"/>
          <w:left w:val="nil"/>
          <w:bottom w:val="single" w:sz="8" w:space="0" w:color="7A7A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tlightcleaningservic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tlightcleaningservic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DC8667201B48879AB7FD78CE6E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0D26-A329-4395-8C15-25BBD48146D7}"/>
      </w:docPartPr>
      <w:docPartBody>
        <w:p w:rsidR="00AE1567" w:rsidRDefault="00C63CD3" w:rsidP="00C63CD3">
          <w:pPr>
            <w:pStyle w:val="04DC8667201B48879AB7FD78CE6EF930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CD3"/>
    <w:rsid w:val="00007A0C"/>
    <w:rsid w:val="000D1938"/>
    <w:rsid w:val="000D3437"/>
    <w:rsid w:val="00135146"/>
    <w:rsid w:val="00162101"/>
    <w:rsid w:val="001844BD"/>
    <w:rsid w:val="0018629D"/>
    <w:rsid w:val="0024359B"/>
    <w:rsid w:val="00250B30"/>
    <w:rsid w:val="002D66F7"/>
    <w:rsid w:val="003E39DF"/>
    <w:rsid w:val="005C5F4A"/>
    <w:rsid w:val="005F40F1"/>
    <w:rsid w:val="0062582D"/>
    <w:rsid w:val="006558DA"/>
    <w:rsid w:val="00676424"/>
    <w:rsid w:val="006A4F0E"/>
    <w:rsid w:val="00770B85"/>
    <w:rsid w:val="007F40CC"/>
    <w:rsid w:val="00814C98"/>
    <w:rsid w:val="00875D95"/>
    <w:rsid w:val="00884DE5"/>
    <w:rsid w:val="008E4D0F"/>
    <w:rsid w:val="00920894"/>
    <w:rsid w:val="00934B03"/>
    <w:rsid w:val="009A029A"/>
    <w:rsid w:val="00AB4A22"/>
    <w:rsid w:val="00AE1567"/>
    <w:rsid w:val="00AE3869"/>
    <w:rsid w:val="00AF1A8A"/>
    <w:rsid w:val="00B056CD"/>
    <w:rsid w:val="00B06775"/>
    <w:rsid w:val="00B95693"/>
    <w:rsid w:val="00BB2428"/>
    <w:rsid w:val="00C213A8"/>
    <w:rsid w:val="00C63CD3"/>
    <w:rsid w:val="00CF41F0"/>
    <w:rsid w:val="00D003B5"/>
    <w:rsid w:val="00E0482B"/>
    <w:rsid w:val="00E948A6"/>
    <w:rsid w:val="00F11ED1"/>
    <w:rsid w:val="00F43BFC"/>
    <w:rsid w:val="00F7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156082" w:themeColor="accen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156082" w:themeColor="accen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0E2841" w:themeColor="text2"/>
    </w:rPr>
  </w:style>
  <w:style w:type="paragraph" w:customStyle="1" w:styleId="04DC8667201B48879AB7FD78CE6EF930">
    <w:name w:val="04DC8667201B48879AB7FD78CE6EF930"/>
    <w:rsid w:val="00C63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F1CA-6F32-48A9-AC8E-E2CCF75F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</Template>
  <TotalTime>127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CLEANING SERVICE INC.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CLEANING SERVICE INC.</dc:title>
  <dc:subject>COMPANY NAME</dc:subject>
  <dc:creator>Monica Alvarado</dc:creator>
  <cp:lastModifiedBy>Kelvin Stevenson</cp:lastModifiedBy>
  <cp:revision>27</cp:revision>
  <cp:lastPrinted>2025-03-11T02:48:00Z</cp:lastPrinted>
  <dcterms:created xsi:type="dcterms:W3CDTF">2021-10-26T17:11:00Z</dcterms:created>
  <dcterms:modified xsi:type="dcterms:W3CDTF">2025-03-12T00:21:00Z</dcterms:modified>
</cp:coreProperties>
</file>